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C63E2" w14:textId="66F6AFF6" w:rsidR="001D607E" w:rsidRDefault="001D607E" w:rsidP="00EC077B">
      <w:pPr>
        <w:pStyle w:val="AttachmentHeading"/>
        <w:ind w:left="0"/>
        <w:outlineLvl w:val="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340"/>
        <w:gridCol w:w="5568"/>
      </w:tblGrid>
      <w:tr w:rsidR="00016B50" w:rsidRPr="001D607E" w14:paraId="3EEC63E7" w14:textId="77777777" w:rsidTr="00016B50">
        <w:tc>
          <w:tcPr>
            <w:tcW w:w="6745" w:type="dxa"/>
          </w:tcPr>
          <w:p w14:paraId="3EEC63E3" w14:textId="77777777" w:rsidR="00016B50" w:rsidRPr="00EC560E" w:rsidRDefault="00016B50" w:rsidP="005A09FE">
            <w:pPr>
              <w:jc w:val="left"/>
              <w:rPr>
                <w:sz w:val="14"/>
                <w:szCs w:val="14"/>
              </w:rPr>
            </w:pPr>
            <w:r w:rsidRPr="00EC560E">
              <w:rPr>
                <w:sz w:val="14"/>
                <w:szCs w:val="14"/>
              </w:rPr>
              <w:t>SUPERVISOR:</w:t>
            </w:r>
          </w:p>
          <w:p w14:paraId="3EEC63E4" w14:textId="77777777" w:rsidR="001D607E" w:rsidRPr="001D607E" w:rsidRDefault="001D607E" w:rsidP="005A09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3EEC63E5" w14:textId="77777777" w:rsidR="00016B50" w:rsidRPr="00EC560E" w:rsidRDefault="00016B50" w:rsidP="005A09FE">
            <w:pPr>
              <w:jc w:val="left"/>
              <w:rPr>
                <w:sz w:val="14"/>
                <w:szCs w:val="14"/>
              </w:rPr>
            </w:pPr>
            <w:r w:rsidRPr="00EC560E">
              <w:rPr>
                <w:sz w:val="14"/>
                <w:szCs w:val="14"/>
              </w:rPr>
              <w:t>DATE:</w:t>
            </w:r>
          </w:p>
        </w:tc>
        <w:tc>
          <w:tcPr>
            <w:tcW w:w="5568" w:type="dxa"/>
          </w:tcPr>
          <w:p w14:paraId="3EEC63E6" w14:textId="77777777" w:rsidR="00016B50" w:rsidRPr="00EC560E" w:rsidRDefault="00016B50" w:rsidP="005A09FE">
            <w:pPr>
              <w:jc w:val="left"/>
              <w:rPr>
                <w:sz w:val="14"/>
                <w:szCs w:val="14"/>
              </w:rPr>
            </w:pPr>
            <w:r w:rsidRPr="00EC560E">
              <w:rPr>
                <w:sz w:val="14"/>
                <w:szCs w:val="14"/>
              </w:rPr>
              <w:t>LOCATION</w:t>
            </w:r>
            <w:r w:rsidR="00EC560E">
              <w:rPr>
                <w:sz w:val="14"/>
                <w:szCs w:val="14"/>
              </w:rPr>
              <w:t>:</w:t>
            </w:r>
            <w:r w:rsidRPr="00EC560E">
              <w:rPr>
                <w:sz w:val="14"/>
                <w:szCs w:val="14"/>
              </w:rPr>
              <w:t xml:space="preserve"> </w:t>
            </w:r>
          </w:p>
        </w:tc>
      </w:tr>
      <w:tr w:rsidR="00EC560E" w:rsidRPr="001D607E" w14:paraId="3EEC63EB" w14:textId="77777777" w:rsidTr="00AE619C">
        <w:tc>
          <w:tcPr>
            <w:tcW w:w="9085" w:type="dxa"/>
            <w:gridSpan w:val="2"/>
          </w:tcPr>
          <w:p w14:paraId="3EEC63E8" w14:textId="77777777" w:rsidR="00EC560E" w:rsidRPr="00EC560E" w:rsidRDefault="00EC560E" w:rsidP="005A09FE">
            <w:pPr>
              <w:jc w:val="left"/>
              <w:rPr>
                <w:sz w:val="14"/>
                <w:szCs w:val="14"/>
              </w:rPr>
            </w:pPr>
            <w:r w:rsidRPr="00EC560E">
              <w:rPr>
                <w:sz w:val="14"/>
                <w:szCs w:val="14"/>
              </w:rPr>
              <w:t>JOB DESCRIPTION</w:t>
            </w:r>
            <w:r>
              <w:rPr>
                <w:sz w:val="14"/>
                <w:szCs w:val="14"/>
              </w:rPr>
              <w:t>:</w:t>
            </w:r>
          </w:p>
          <w:p w14:paraId="3EEC63E9" w14:textId="77777777" w:rsidR="00EC560E" w:rsidRPr="001D607E" w:rsidRDefault="00EC560E" w:rsidP="005A09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568" w:type="dxa"/>
          </w:tcPr>
          <w:p w14:paraId="3EEC63EA" w14:textId="77777777" w:rsidR="00EC560E" w:rsidRPr="00EC560E" w:rsidRDefault="00EC560E" w:rsidP="005A09FE">
            <w:pPr>
              <w:jc w:val="left"/>
              <w:rPr>
                <w:sz w:val="14"/>
                <w:szCs w:val="14"/>
              </w:rPr>
            </w:pPr>
            <w:r w:rsidRPr="00EC560E">
              <w:rPr>
                <w:sz w:val="14"/>
                <w:szCs w:val="14"/>
              </w:rPr>
              <w:t>PRIMARY HAZARD RISKS:</w:t>
            </w:r>
          </w:p>
        </w:tc>
      </w:tr>
    </w:tbl>
    <w:p w14:paraId="3EEC63EC" w14:textId="6E94436F" w:rsidR="00263604" w:rsidRDefault="007A5D6E" w:rsidP="00E51CDB">
      <w:pPr>
        <w:ind w:left="-90"/>
      </w:pPr>
      <w:r>
        <w:rPr>
          <w:noProof/>
        </w:rPr>
        <w:drawing>
          <wp:inline distT="0" distB="0" distL="0" distR="0" wp14:anchorId="3EEC63FB" wp14:editId="37EC93B3">
            <wp:extent cx="9391650" cy="46577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916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BEE10" w14:textId="47383FDD" w:rsidR="00671875" w:rsidRPr="00263604" w:rsidRDefault="00671875" w:rsidP="00263604"/>
    <w:sectPr w:rsidR="00671875" w:rsidRPr="00263604" w:rsidSect="005A09FE">
      <w:headerReference w:type="default" r:id="rId12"/>
      <w:footerReference w:type="default" r:id="rId13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DABF" w14:textId="77777777" w:rsidR="00262EEF" w:rsidRDefault="00262EEF">
      <w:r>
        <w:separator/>
      </w:r>
    </w:p>
    <w:p w14:paraId="67B29D96" w14:textId="77777777" w:rsidR="00262EEF" w:rsidRDefault="00262EEF"/>
  </w:endnote>
  <w:endnote w:type="continuationSeparator" w:id="0">
    <w:p w14:paraId="25BD8750" w14:textId="77777777" w:rsidR="00262EEF" w:rsidRDefault="00262EEF">
      <w:r>
        <w:continuationSeparator/>
      </w:r>
    </w:p>
    <w:p w14:paraId="72FCDED4" w14:textId="77777777" w:rsidR="00262EEF" w:rsidRDefault="00262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575D" w14:textId="77777777" w:rsidR="00F9672A" w:rsidRPr="0096398D" w:rsidRDefault="00F9672A" w:rsidP="00F9672A">
    <w:pPr>
      <w:pStyle w:val="Footer"/>
      <w:jc w:val="left"/>
      <w:rPr>
        <w:sz w:val="16"/>
        <w:szCs w:val="16"/>
        <w:lang w:val="en-AU"/>
      </w:rPr>
    </w:pPr>
  </w:p>
  <w:p w14:paraId="4A4D4A79" w14:textId="5E982AA9" w:rsidR="00F9672A" w:rsidRPr="00F92124" w:rsidRDefault="00F9672A" w:rsidP="00F9672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3DBF6" wp14:editId="47BA398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A2073E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F20998E16A1C46C5A449C4A796B7EE2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F9672A">
          <w:rPr>
            <w:rFonts w:cs="Arial"/>
            <w:color w:val="7A8D95"/>
            <w:sz w:val="16"/>
            <w:szCs w:val="16"/>
          </w:rPr>
          <w:t>EPM-KCC-TP-000002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9B794DCAA22E4FD194F5C21A05F0307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22EECEF" w14:textId="77777777" w:rsidR="00F9672A" w:rsidRDefault="00F9672A" w:rsidP="00F9672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EEC6421" w14:textId="187FA554" w:rsidR="003936FC" w:rsidRPr="00F9672A" w:rsidRDefault="00F9672A" w:rsidP="00F9672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DCA7" w14:textId="77777777" w:rsidR="00262EEF" w:rsidRDefault="00262EEF">
      <w:r>
        <w:separator/>
      </w:r>
    </w:p>
    <w:p w14:paraId="7405BF8B" w14:textId="77777777" w:rsidR="00262EEF" w:rsidRDefault="00262EEF"/>
  </w:footnote>
  <w:footnote w:type="continuationSeparator" w:id="0">
    <w:p w14:paraId="4FC689EF" w14:textId="77777777" w:rsidR="00262EEF" w:rsidRDefault="00262EEF">
      <w:r>
        <w:continuationSeparator/>
      </w:r>
    </w:p>
    <w:p w14:paraId="0EA676EF" w14:textId="77777777" w:rsidR="00262EEF" w:rsidRDefault="00262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641E" w14:textId="2537202F" w:rsidR="003936FC" w:rsidRPr="00AC1B11" w:rsidRDefault="00F9672A" w:rsidP="00F9672A">
    <w:pPr>
      <w:pStyle w:val="Header"/>
      <w:ind w:firstLine="4050"/>
    </w:pPr>
    <w:bookmarkStart w:id="0" w:name="_Toc494799882"/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08EB8A3" wp14:editId="14E1F305">
          <wp:simplePos x="0" y="0"/>
          <wp:positionH relativeFrom="column">
            <wp:posOffset>-531495</wp:posOffset>
          </wp:positionH>
          <wp:positionV relativeFrom="paragraph">
            <wp:posOffset>-160020</wp:posOffset>
          </wp:positionV>
          <wp:extent cx="1290955" cy="565150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5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Project Construction </w:t>
    </w:r>
    <w:r w:rsidRPr="004424D5">
      <w:t>STARRT Card</w:t>
    </w:r>
    <w:bookmarkEnd w:id="0"/>
    <w:r>
      <w:t xml:space="preserve"> Checklist</w:t>
    </w:r>
    <w:r w:rsidRPr="009A054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A18"/>
    <w:multiLevelType w:val="hybridMultilevel"/>
    <w:tmpl w:val="FCDE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D61"/>
    <w:multiLevelType w:val="hybridMultilevel"/>
    <w:tmpl w:val="1E90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7B12"/>
    <w:multiLevelType w:val="hybridMultilevel"/>
    <w:tmpl w:val="4B80E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F4233"/>
    <w:multiLevelType w:val="multilevel"/>
    <w:tmpl w:val="8D1AC0AE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88E3E85"/>
    <w:multiLevelType w:val="hybridMultilevel"/>
    <w:tmpl w:val="2D4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9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07D7B"/>
    <w:rsid w:val="00011F52"/>
    <w:rsid w:val="0001397A"/>
    <w:rsid w:val="000159FF"/>
    <w:rsid w:val="00015CC2"/>
    <w:rsid w:val="00015DF0"/>
    <w:rsid w:val="00016B5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0915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6FF1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02"/>
    <w:rsid w:val="00097C90"/>
    <w:rsid w:val="000A208A"/>
    <w:rsid w:val="000A239F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7C9"/>
    <w:rsid w:val="00105AB4"/>
    <w:rsid w:val="00106534"/>
    <w:rsid w:val="0011071D"/>
    <w:rsid w:val="00111D55"/>
    <w:rsid w:val="001129C9"/>
    <w:rsid w:val="00112F25"/>
    <w:rsid w:val="00113020"/>
    <w:rsid w:val="00114874"/>
    <w:rsid w:val="00115906"/>
    <w:rsid w:val="00115DDA"/>
    <w:rsid w:val="0011743F"/>
    <w:rsid w:val="00121FFB"/>
    <w:rsid w:val="001240BE"/>
    <w:rsid w:val="001269A0"/>
    <w:rsid w:val="00131B29"/>
    <w:rsid w:val="00131BAA"/>
    <w:rsid w:val="00131BFD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ACF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132C"/>
    <w:rsid w:val="0017320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87C19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4CC5"/>
    <w:rsid w:val="001B0838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07E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5C09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96B"/>
    <w:rsid w:val="00210D1C"/>
    <w:rsid w:val="00211AEA"/>
    <w:rsid w:val="00211FEE"/>
    <w:rsid w:val="002129D5"/>
    <w:rsid w:val="0021314D"/>
    <w:rsid w:val="00213678"/>
    <w:rsid w:val="002145E0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8E2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2E4"/>
    <w:rsid w:val="00256F0C"/>
    <w:rsid w:val="00257A9F"/>
    <w:rsid w:val="002621B3"/>
    <w:rsid w:val="00262EEF"/>
    <w:rsid w:val="002634E3"/>
    <w:rsid w:val="00263604"/>
    <w:rsid w:val="00264389"/>
    <w:rsid w:val="0026463F"/>
    <w:rsid w:val="00264D7A"/>
    <w:rsid w:val="00265240"/>
    <w:rsid w:val="00265ABA"/>
    <w:rsid w:val="00265D3A"/>
    <w:rsid w:val="00265F2C"/>
    <w:rsid w:val="002661D0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2DB5"/>
    <w:rsid w:val="002A4F04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CA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216"/>
    <w:rsid w:val="002D3249"/>
    <w:rsid w:val="002D33B6"/>
    <w:rsid w:val="002D3E60"/>
    <w:rsid w:val="002D4527"/>
    <w:rsid w:val="002D4749"/>
    <w:rsid w:val="002D4C4B"/>
    <w:rsid w:val="002D5C25"/>
    <w:rsid w:val="002D60AF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9D4"/>
    <w:rsid w:val="002F5E71"/>
    <w:rsid w:val="002F689C"/>
    <w:rsid w:val="002F7BF3"/>
    <w:rsid w:val="00300329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2E65"/>
    <w:rsid w:val="0031389B"/>
    <w:rsid w:val="00313CB3"/>
    <w:rsid w:val="00315853"/>
    <w:rsid w:val="0032070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AF"/>
    <w:rsid w:val="00355240"/>
    <w:rsid w:val="0035547A"/>
    <w:rsid w:val="00355E92"/>
    <w:rsid w:val="00356C4D"/>
    <w:rsid w:val="00357B27"/>
    <w:rsid w:val="00360A53"/>
    <w:rsid w:val="003614F1"/>
    <w:rsid w:val="003633B5"/>
    <w:rsid w:val="003637B4"/>
    <w:rsid w:val="0036385B"/>
    <w:rsid w:val="00363D7F"/>
    <w:rsid w:val="003654A4"/>
    <w:rsid w:val="00367DBB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0D0"/>
    <w:rsid w:val="003936FC"/>
    <w:rsid w:val="00394E4A"/>
    <w:rsid w:val="00396E88"/>
    <w:rsid w:val="0039763B"/>
    <w:rsid w:val="003A0003"/>
    <w:rsid w:val="003A0BA3"/>
    <w:rsid w:val="003A131F"/>
    <w:rsid w:val="003A1857"/>
    <w:rsid w:val="003A1D8B"/>
    <w:rsid w:val="003A2566"/>
    <w:rsid w:val="003A2787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842"/>
    <w:rsid w:val="003B743F"/>
    <w:rsid w:val="003B7EEF"/>
    <w:rsid w:val="003C26C0"/>
    <w:rsid w:val="003C2831"/>
    <w:rsid w:val="003C4240"/>
    <w:rsid w:val="003C4513"/>
    <w:rsid w:val="003C5C59"/>
    <w:rsid w:val="003C60B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EC5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4F0"/>
    <w:rsid w:val="003F7C5C"/>
    <w:rsid w:val="00400A5F"/>
    <w:rsid w:val="004029DD"/>
    <w:rsid w:val="00403102"/>
    <w:rsid w:val="0040523D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A1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1B0"/>
    <w:rsid w:val="00465DCF"/>
    <w:rsid w:val="00467352"/>
    <w:rsid w:val="004716D9"/>
    <w:rsid w:val="00473DA6"/>
    <w:rsid w:val="00473FF8"/>
    <w:rsid w:val="004740FD"/>
    <w:rsid w:val="0047463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362"/>
    <w:rsid w:val="004E2E95"/>
    <w:rsid w:val="004E4792"/>
    <w:rsid w:val="004E72AC"/>
    <w:rsid w:val="004E7C9C"/>
    <w:rsid w:val="004E7D8E"/>
    <w:rsid w:val="004F02AE"/>
    <w:rsid w:val="004F0C63"/>
    <w:rsid w:val="004F24DC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1F28"/>
    <w:rsid w:val="005428D5"/>
    <w:rsid w:val="0054534F"/>
    <w:rsid w:val="005465E9"/>
    <w:rsid w:val="00547074"/>
    <w:rsid w:val="0054762F"/>
    <w:rsid w:val="00547DDC"/>
    <w:rsid w:val="00550605"/>
    <w:rsid w:val="00551B0E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63EB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9FE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6D5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AA6"/>
    <w:rsid w:val="005E7B35"/>
    <w:rsid w:val="005F147F"/>
    <w:rsid w:val="005F3276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875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6DF"/>
    <w:rsid w:val="006E5F89"/>
    <w:rsid w:val="006E61B4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78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376CE"/>
    <w:rsid w:val="007401B1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76D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57F"/>
    <w:rsid w:val="007677B2"/>
    <w:rsid w:val="00770E11"/>
    <w:rsid w:val="00771E0C"/>
    <w:rsid w:val="00772933"/>
    <w:rsid w:val="007741CA"/>
    <w:rsid w:val="0077426B"/>
    <w:rsid w:val="007772F3"/>
    <w:rsid w:val="00780258"/>
    <w:rsid w:val="00780A2B"/>
    <w:rsid w:val="00780A85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4E10"/>
    <w:rsid w:val="00795A87"/>
    <w:rsid w:val="00795C34"/>
    <w:rsid w:val="007979EE"/>
    <w:rsid w:val="007A0983"/>
    <w:rsid w:val="007A0AF6"/>
    <w:rsid w:val="007A5BA9"/>
    <w:rsid w:val="007A5D6E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693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7F7F33"/>
    <w:rsid w:val="00801F1A"/>
    <w:rsid w:val="008020C0"/>
    <w:rsid w:val="008031DD"/>
    <w:rsid w:val="008034E8"/>
    <w:rsid w:val="00803572"/>
    <w:rsid w:val="00803C68"/>
    <w:rsid w:val="008041B3"/>
    <w:rsid w:val="008051D2"/>
    <w:rsid w:val="00806580"/>
    <w:rsid w:val="00810B38"/>
    <w:rsid w:val="0081185A"/>
    <w:rsid w:val="00811CF3"/>
    <w:rsid w:val="0081324F"/>
    <w:rsid w:val="008132F6"/>
    <w:rsid w:val="00813785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2796A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1F6"/>
    <w:rsid w:val="008416C9"/>
    <w:rsid w:val="008416D9"/>
    <w:rsid w:val="00842438"/>
    <w:rsid w:val="008432EA"/>
    <w:rsid w:val="00843C84"/>
    <w:rsid w:val="008504CD"/>
    <w:rsid w:val="00850E72"/>
    <w:rsid w:val="0085178D"/>
    <w:rsid w:val="0085295E"/>
    <w:rsid w:val="008544C0"/>
    <w:rsid w:val="008556C6"/>
    <w:rsid w:val="00855A1E"/>
    <w:rsid w:val="00856221"/>
    <w:rsid w:val="0085681A"/>
    <w:rsid w:val="00856C24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5E3C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5D84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0740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7C8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6D7B"/>
    <w:rsid w:val="00920497"/>
    <w:rsid w:val="00920F7C"/>
    <w:rsid w:val="00921139"/>
    <w:rsid w:val="00921B24"/>
    <w:rsid w:val="00922B2D"/>
    <w:rsid w:val="00923865"/>
    <w:rsid w:val="00923A29"/>
    <w:rsid w:val="00924E92"/>
    <w:rsid w:val="00925DE6"/>
    <w:rsid w:val="0092607B"/>
    <w:rsid w:val="00926325"/>
    <w:rsid w:val="00926C53"/>
    <w:rsid w:val="00927CD9"/>
    <w:rsid w:val="00931A76"/>
    <w:rsid w:val="00932112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850"/>
    <w:rsid w:val="00967B24"/>
    <w:rsid w:val="00970235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0E7"/>
    <w:rsid w:val="009A20A9"/>
    <w:rsid w:val="009A708D"/>
    <w:rsid w:val="009A7237"/>
    <w:rsid w:val="009A77C7"/>
    <w:rsid w:val="009B070D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82B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7F5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19D"/>
    <w:rsid w:val="00A0745E"/>
    <w:rsid w:val="00A100CA"/>
    <w:rsid w:val="00A10691"/>
    <w:rsid w:val="00A107FD"/>
    <w:rsid w:val="00A109E3"/>
    <w:rsid w:val="00A10A73"/>
    <w:rsid w:val="00A10A85"/>
    <w:rsid w:val="00A10FBC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F15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B1E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3B1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455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742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19C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6F44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54C0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5A63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0CC5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18B"/>
    <w:rsid w:val="00C97418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00C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41A9"/>
    <w:rsid w:val="00CD5023"/>
    <w:rsid w:val="00CD62F8"/>
    <w:rsid w:val="00CD6775"/>
    <w:rsid w:val="00CE1213"/>
    <w:rsid w:val="00CE1A6F"/>
    <w:rsid w:val="00CE1D2D"/>
    <w:rsid w:val="00CF0AD7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6678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2C7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81"/>
    <w:rsid w:val="00D7072A"/>
    <w:rsid w:val="00D70D37"/>
    <w:rsid w:val="00D71550"/>
    <w:rsid w:val="00D715CF"/>
    <w:rsid w:val="00D73CF9"/>
    <w:rsid w:val="00D7405A"/>
    <w:rsid w:val="00D76CF0"/>
    <w:rsid w:val="00D80565"/>
    <w:rsid w:val="00D8183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0D55"/>
    <w:rsid w:val="00DA19C7"/>
    <w:rsid w:val="00DA2177"/>
    <w:rsid w:val="00DA3E9A"/>
    <w:rsid w:val="00DA47F4"/>
    <w:rsid w:val="00DA547D"/>
    <w:rsid w:val="00DA71B7"/>
    <w:rsid w:val="00DA7A8A"/>
    <w:rsid w:val="00DA7B09"/>
    <w:rsid w:val="00DB0D9B"/>
    <w:rsid w:val="00DB1078"/>
    <w:rsid w:val="00DB18EA"/>
    <w:rsid w:val="00DB2023"/>
    <w:rsid w:val="00DB4C93"/>
    <w:rsid w:val="00DB4F3A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3E0"/>
    <w:rsid w:val="00E2374E"/>
    <w:rsid w:val="00E237A6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1CDB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2044"/>
    <w:rsid w:val="00E83687"/>
    <w:rsid w:val="00E837D7"/>
    <w:rsid w:val="00E849D9"/>
    <w:rsid w:val="00E85121"/>
    <w:rsid w:val="00E858DD"/>
    <w:rsid w:val="00E8593C"/>
    <w:rsid w:val="00E86268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2A83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909"/>
    <w:rsid w:val="00EB3AF6"/>
    <w:rsid w:val="00EB58E6"/>
    <w:rsid w:val="00EB6E00"/>
    <w:rsid w:val="00EB7AE8"/>
    <w:rsid w:val="00EC029F"/>
    <w:rsid w:val="00EC077B"/>
    <w:rsid w:val="00EC1F89"/>
    <w:rsid w:val="00EC42B9"/>
    <w:rsid w:val="00EC560E"/>
    <w:rsid w:val="00EC61BA"/>
    <w:rsid w:val="00EC653C"/>
    <w:rsid w:val="00EC7212"/>
    <w:rsid w:val="00EC7364"/>
    <w:rsid w:val="00EC7425"/>
    <w:rsid w:val="00EC768A"/>
    <w:rsid w:val="00ED002A"/>
    <w:rsid w:val="00ED002E"/>
    <w:rsid w:val="00ED01E1"/>
    <w:rsid w:val="00ED0875"/>
    <w:rsid w:val="00ED0B32"/>
    <w:rsid w:val="00ED0E07"/>
    <w:rsid w:val="00ED32CA"/>
    <w:rsid w:val="00ED375C"/>
    <w:rsid w:val="00ED3E2F"/>
    <w:rsid w:val="00ED40D8"/>
    <w:rsid w:val="00ED410B"/>
    <w:rsid w:val="00ED543C"/>
    <w:rsid w:val="00ED5FB4"/>
    <w:rsid w:val="00ED64CA"/>
    <w:rsid w:val="00ED6545"/>
    <w:rsid w:val="00ED7131"/>
    <w:rsid w:val="00EE17B5"/>
    <w:rsid w:val="00EE2693"/>
    <w:rsid w:val="00EE3543"/>
    <w:rsid w:val="00EE39CC"/>
    <w:rsid w:val="00EE3C69"/>
    <w:rsid w:val="00EE3E53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5623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48F1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66C"/>
    <w:rsid w:val="00F831E9"/>
    <w:rsid w:val="00F85252"/>
    <w:rsid w:val="00F8652C"/>
    <w:rsid w:val="00F87CF8"/>
    <w:rsid w:val="00F90987"/>
    <w:rsid w:val="00F91BAC"/>
    <w:rsid w:val="00F91BBC"/>
    <w:rsid w:val="00F938EB"/>
    <w:rsid w:val="00F9672A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795"/>
    <w:rsid w:val="00FE1AA2"/>
    <w:rsid w:val="00FE1AB0"/>
    <w:rsid w:val="00FE1E7F"/>
    <w:rsid w:val="00FE478F"/>
    <w:rsid w:val="00FE4D4D"/>
    <w:rsid w:val="00FE4F9B"/>
    <w:rsid w:val="00FE7981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C61F1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932112"/>
    <w:pPr>
      <w:keepNext/>
      <w:numPr>
        <w:numId w:val="6"/>
      </w:numPr>
      <w:spacing w:after="240"/>
      <w:ind w:left="547" w:hanging="547"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7F7F33"/>
    <w:pPr>
      <w:keepNext/>
      <w:numPr>
        <w:ilvl w:val="1"/>
        <w:numId w:val="6"/>
      </w:numPr>
      <w:spacing w:after="240"/>
      <w:ind w:left="0" w:firstLine="0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7F33"/>
    <w:pPr>
      <w:keepNext/>
      <w:numPr>
        <w:ilvl w:val="2"/>
        <w:numId w:val="6"/>
      </w:numPr>
      <w:spacing w:after="120"/>
      <w:ind w:left="0" w:firstLine="0"/>
      <w:jc w:val="left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AE619C"/>
    <w:pPr>
      <w:tabs>
        <w:tab w:val="right" w:leader="dot" w:pos="9345"/>
      </w:tabs>
      <w:spacing w:before="120" w:after="120"/>
      <w:ind w:left="576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AE619C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A547D"/>
    <w:pPr>
      <w:ind w:firstLine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7F7F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A547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32112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FE4D4D"/>
    <w:rPr>
      <w:b/>
    </w:rPr>
  </w:style>
  <w:style w:type="character" w:customStyle="1" w:styleId="BodyItalicBoldChar">
    <w:name w:val="Body Italic Bold Char"/>
    <w:basedOn w:val="BodyItalicChar"/>
    <w:link w:val="BodyItalicBold"/>
    <w:rsid w:val="00FE4D4D"/>
    <w:rPr>
      <w:rFonts w:ascii="Arial" w:hAnsi="Arial"/>
      <w:b/>
      <w:i/>
    </w:rPr>
  </w:style>
  <w:style w:type="table" w:customStyle="1" w:styleId="TableGrid2">
    <w:name w:val="Table Grid2"/>
    <w:basedOn w:val="TableNormal"/>
    <w:next w:val="TableGrid"/>
    <w:rsid w:val="001057C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998E16A1C46C5A449C4A796B7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685E-7399-452D-89DB-FDD4E7275E4E}"/>
      </w:docPartPr>
      <w:docPartBody>
        <w:p w:rsidR="00000000" w:rsidRDefault="00E91E95" w:rsidP="00E91E95">
          <w:pPr>
            <w:pStyle w:val="F20998E16A1C46C5A449C4A796B7EE2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B794DCAA22E4FD194F5C21A05F0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81FE6-8A87-410C-98FB-D77CA89F6BD2}"/>
      </w:docPartPr>
      <w:docPartBody>
        <w:p w:rsidR="00000000" w:rsidRDefault="00E91E95" w:rsidP="00E91E95">
          <w:pPr>
            <w:pStyle w:val="9B794DCAA22E4FD194F5C21A05F0307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95"/>
    <w:rsid w:val="00E91E95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E95"/>
    <w:rPr>
      <w:color w:val="808080"/>
    </w:rPr>
  </w:style>
  <w:style w:type="paragraph" w:customStyle="1" w:styleId="F20998E16A1C46C5A449C4A796B7EE26">
    <w:name w:val="F20998E16A1C46C5A449C4A796B7EE26"/>
    <w:rsid w:val="00E91E95"/>
  </w:style>
  <w:style w:type="paragraph" w:customStyle="1" w:styleId="9B794DCAA22E4FD194F5C21A05F03074">
    <w:name w:val="9B794DCAA22E4FD194F5C21A05F03074"/>
    <w:rsid w:val="00E91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C4CF03C-1FC4-42DE-B0EC-EF9A2DCFA0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274318-DF2D-4600-9BD3-AD1CD1B41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Field Work Activities Procedure</vt:lpstr>
    </vt:vector>
  </TitlesOfParts>
  <Company>Bechtel/EDS</Company>
  <LinksUpToDate>false</LinksUpToDate>
  <CharactersWithSpaces>75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Field Work Activities Procedure</dc:title>
  <dc:subject>EPM-KCC-TP-000002</dc:subject>
  <dc:creator>Rivamonte, Leonnito (RMP)</dc:creator>
  <cp:keywords>ᅟ</cp:keywords>
  <cp:lastModifiedBy>اسماء المطيري Asma Almutairi</cp:lastModifiedBy>
  <cp:revision>4</cp:revision>
  <cp:lastPrinted>2017-10-17T10:19:00Z</cp:lastPrinted>
  <dcterms:created xsi:type="dcterms:W3CDTF">2021-06-29T11:25:00Z</dcterms:created>
  <dcterms:modified xsi:type="dcterms:W3CDTF">2022-05-22T05:54:00Z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046642c1-286a-497e-9c4f-be065bf1ba93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